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7F" w:rsidRDefault="00AF7E7F">
      <w:r w:rsidRPr="007211A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59pt;height:259.5pt;visibility:visible">
            <v:imagedata r:id="rId4" o:title=""/>
          </v:shape>
        </w:pict>
      </w:r>
    </w:p>
    <w:p w:rsidR="00AF7E7F" w:rsidRDefault="00AF7E7F"/>
    <w:p w:rsidR="00AF7E7F" w:rsidRDefault="00AF7E7F">
      <w:r w:rsidRPr="007211A3">
        <w:rPr>
          <w:noProof/>
        </w:rPr>
        <w:pict>
          <v:shape id="Picture 4" o:spid="_x0000_i1026" type="#_x0000_t75" style="width:459pt;height:259.5pt;visibility:visible">
            <v:imagedata r:id="rId5" o:title=""/>
          </v:shape>
        </w:pict>
      </w:r>
    </w:p>
    <w:p w:rsidR="00AF7E7F" w:rsidRDefault="00AF7E7F"/>
    <w:p w:rsidR="00AF7E7F" w:rsidRDefault="00AF7E7F"/>
    <w:p w:rsidR="00AF7E7F" w:rsidRDefault="00AF7E7F"/>
    <w:p w:rsidR="00AF7E7F" w:rsidRDefault="00AF7E7F">
      <w:r w:rsidRPr="007211A3">
        <w:rPr>
          <w:noProof/>
        </w:rPr>
        <w:pict>
          <v:shape id="Picture 7" o:spid="_x0000_i1027" type="#_x0000_t75" style="width:459pt;height:259.5pt;visibility:visible">
            <v:imagedata r:id="rId6" o:title=""/>
          </v:shape>
        </w:pict>
      </w:r>
    </w:p>
    <w:p w:rsidR="00AF7E7F" w:rsidRDefault="00AF7E7F"/>
    <w:p w:rsidR="00AF7E7F" w:rsidRDefault="00AF7E7F">
      <w:r w:rsidRPr="007211A3">
        <w:rPr>
          <w:noProof/>
        </w:rPr>
        <w:pict>
          <v:shape id="Picture 10" o:spid="_x0000_i1028" type="#_x0000_t75" style="width:459pt;height:259.5pt;visibility:visible">
            <v:imagedata r:id="rId7" o:title=""/>
          </v:shape>
        </w:pict>
      </w:r>
    </w:p>
    <w:p w:rsidR="00AF7E7F" w:rsidRDefault="00AF7E7F"/>
    <w:p w:rsidR="00AF7E7F" w:rsidRDefault="00AF7E7F">
      <w:r w:rsidRPr="007211A3">
        <w:rPr>
          <w:noProof/>
        </w:rPr>
        <w:pict>
          <v:shape id="Picture 13" o:spid="_x0000_i1029" type="#_x0000_t75" style="width:459pt;height:259.5pt;visibility:visible">
            <v:imagedata r:id="rId8" o:title=""/>
          </v:shape>
        </w:pict>
      </w:r>
    </w:p>
    <w:p w:rsidR="00AF7E7F" w:rsidRDefault="00AF7E7F"/>
    <w:p w:rsidR="00AF7E7F" w:rsidRDefault="00AF7E7F"/>
    <w:sectPr w:rsidR="00AF7E7F" w:rsidSect="00555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890"/>
    <w:rsid w:val="00501D03"/>
    <w:rsid w:val="00555039"/>
    <w:rsid w:val="007211A3"/>
    <w:rsid w:val="009E3188"/>
    <w:rsid w:val="00AF7E7F"/>
    <w:rsid w:val="00C07890"/>
    <w:rsid w:val="00C83546"/>
    <w:rsid w:val="00D17342"/>
    <w:rsid w:val="00D8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3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7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</Words>
  <Characters>16</Characters>
  <Application>Microsoft Office Outlook</Application>
  <DocSecurity>0</DocSecurity>
  <Lines>0</Lines>
  <Paragraphs>0</Paragraphs>
  <ScaleCrop>false</ScaleCrop>
  <Company>Wipro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DGM SALES</dc:creator>
  <cp:keywords/>
  <dc:description/>
  <cp:lastModifiedBy>sdecomputer</cp:lastModifiedBy>
  <cp:revision>2</cp:revision>
  <dcterms:created xsi:type="dcterms:W3CDTF">2011-12-13T15:31:00Z</dcterms:created>
  <dcterms:modified xsi:type="dcterms:W3CDTF">2011-12-13T15:31:00Z</dcterms:modified>
</cp:coreProperties>
</file>